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stonnington-profile"/>
    <w:p>
      <w:pPr>
        <w:pStyle w:val="Heading1"/>
      </w:pPr>
      <w:r>
        <w:t xml:space="preserve">Stonnington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106,310          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Stonnington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75,036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Stonnington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$67,488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$10,646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67,059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1,457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12,311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11,098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10,223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7,009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5,135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18,657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19,055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2025-01-02T01:46:42Z</dcterms:created>
  <dcterms:modified xsi:type="dcterms:W3CDTF">2025-01-02T01:46:42Z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